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  <w:t>吉首市大田湾北汽幻速4S店</w:t>
      </w:r>
    </w:p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</w:p>
    <w:p>
      <w:pPr>
        <w:widowControl/>
        <w:wordWrap w:val="0"/>
        <w:spacing w:line="540" w:lineRule="atLeast"/>
        <w:ind w:firstLine="588"/>
        <w:jc w:val="left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岗位：1.销售顾问（4名）；2.市场专员（2名）；3.、主办会计（1人）</w:t>
      </w:r>
    </w:p>
    <w:p>
      <w:pPr>
        <w:widowControl/>
        <w:wordWrap w:val="0"/>
        <w:spacing w:line="540" w:lineRule="atLeast"/>
        <w:ind w:firstLine="588"/>
        <w:jc w:val="left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待遇：具体薪资面议，待遇从优。</w:t>
      </w:r>
    </w:p>
    <w:p>
      <w:pPr>
        <w:widowControl/>
        <w:wordWrap w:val="0"/>
        <w:spacing w:line="540" w:lineRule="atLeast"/>
        <w:ind w:firstLine="588"/>
        <w:jc w:val="left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工作时间</w:t>
      </w:r>
      <w:bookmarkStart w:id="0" w:name="_GoBack"/>
      <w:bookmarkEnd w:id="0"/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：9:00——17:30</w:t>
      </w:r>
    </w:p>
    <w:p>
      <w:pPr>
        <w:widowControl/>
        <w:wordWrap w:val="0"/>
        <w:spacing w:line="540" w:lineRule="atLeast"/>
        <w:ind w:firstLine="588"/>
        <w:jc w:val="left"/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有兴趣的同学可以点击链接了解具体岗位职责及详细要求，有意向的同学请联系王经理，电话：17742600457。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85893"/>
    <w:rsid w:val="3ED858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2018-09-21T02:27:00Z</dcterms:created>
  <dc:creator>jdsxy-001</dc:creator>
  <cp:lastModifiedBy>jdsxy-001</cp:lastModifiedBy>
  <dcterms:modified xsi:type="dcterms:W3CDTF">2018-09-21T02:33:25Z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